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EE" w:rsidRDefault="00301EEE">
      <w:r>
        <w:rPr>
          <w:noProof/>
        </w:rPr>
        <w:pict>
          <v:rect id="_x0000_s1175" style="position:absolute;margin-left:508.25pt;margin-top:0;width:74.05pt;height:791.15pt;z-index:251661312;mso-height-percent:1000;mso-left-percent:830;mso-position-horizontal-relative:page;mso-position-vertical:center;mso-position-vertical-relative:page;mso-height-percent:1000;mso-left-percent:830;mso-width-relative:right-margin-area" o:allowincell="f" filled="f" stroked="f" strokecolor="black [3213]">
            <v:textbox style="layout-flow:vertical;mso-next-textbox:#_x0000_s1175" inset="3.6pt,54pt,3.6pt,54pt">
              <w:txbxContent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auto"/>
                      <w:sz w:val="44"/>
                      <w:szCs w:val="44"/>
                    </w:rPr>
                    <w:id w:val="313245868"/>
                    <w:placeholder>
                      <w:docPart w:val="B183F82F4E2B4C5FB0250398AE495121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301EEE" w:rsidRDefault="006E5B8D">
                      <w:pPr>
                        <w:pStyle w:val="Indirizzomittente2"/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</w:pPr>
                      <w:r w:rsidRPr="00BE66C7">
                        <w:rPr>
                          <w:rFonts w:asciiTheme="majorHAnsi" w:eastAsiaTheme="majorEastAsia" w:hAnsiTheme="majorHAnsi" w:cstheme="majorBidi"/>
                          <w:caps/>
                          <w:color w:val="auto"/>
                          <w:sz w:val="44"/>
                          <w:szCs w:val="44"/>
                        </w:rPr>
                        <w:t>prestito atleta</w:t>
                      </w:r>
                    </w:p>
                  </w:sdtContent>
                </w:sdt>
                <w:p w:rsidR="00301EEE" w:rsidRDefault="00B66776">
                  <w:pPr>
                    <w:pStyle w:val="Indirizzomittente2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sym w:font="Wingdings 2" w:char="F097"/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color w:val="auto"/>
                        <w:sz w:val="22"/>
                        <w:szCs w:val="22"/>
                      </w:rPr>
                      <w:id w:val="313245871"/>
                      <w:placeholder>
                        <w:docPart w:val="1F9A6ECC47C94C75BB415769F8A083CB"/>
                      </w:placeholder>
                      <w:dataBinding w:prefixMappings="xmlns:ns0='http://schemas.microsoft.com/office/2006/coverPageProps'" w:xpath="/ns0:CoverPageProperties[1]/ns0:CompanyEmail[1]" w:storeItemID="{55AF091B-3C7A-41E3-B477-F2FDAA23CFDA}"/>
                      <w:text/>
                    </w:sdtPr>
                    <w:sdtContent>
                      <w:r w:rsidR="006E5B8D" w:rsidRPr="00BE66C7">
                        <w:rPr>
                          <w:color w:val="auto"/>
                          <w:sz w:val="22"/>
                          <w:szCs w:val="22"/>
                        </w:rPr>
                        <w:t>da compilare a cura della Società</w:t>
                      </w:r>
                      <w:r w:rsidR="00BE66C7">
                        <w:rPr>
                          <w:color w:val="auto"/>
                          <w:sz w:val="22"/>
                          <w:szCs w:val="22"/>
                        </w:rPr>
                        <w:t xml:space="preserve"> cedente</w:t>
                      </w:r>
                      <w:r w:rsidR="006E5B8D" w:rsidRPr="00BE66C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sdtContent>
                  </w:sdt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70" style="position:absolute;margin-left:490.1pt;margin-top:0;width:99.8pt;height:806.65pt;z-index:251660288;mso-left-percent:800;mso-wrap-distance-left:18pt;mso-position-horizontal-relative:page;mso-position-vertical:center;mso-position-vertical-relative:page;mso-left-percent:800" coordorigin="9540,45" coordsize="1996,16133">
            <v:rect id="_x0000_s1171" style="position:absolute;left:9857;top:45;width:1512;height:16114;mso-position-horizontal-relative:margin;mso-position-vertical-relative:top-margin-area" fillcolor="#fe8637 [3204]" stroked="f" strokecolor="#bfb675">
              <v:fill color2="#feb686 [1940]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9540;top:45;width:0;height:16114;mso-position-horizontal-relative:margin;mso-position-vertical-relative:page;mso-width-relative:right-margin-area" o:connectortype="straight" strokecolor="#feceae [1300]" strokeweight="1pt"/>
            <v:shape id="_x0000_s1173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fe8637 [3204]" strokeweight="2.25pt"/>
            <v:shape id="_x0000_s1174" type="#_x0000_t32" style="position:absolute;left:9768;top:45;width:0;height:16114;mso-position-horizontal-relative:margin;mso-position-vertical-relative:page;mso-width-relative:right-margin-area" o:connectortype="straight" strokecolor="#feceae [1300]" strokeweight="4.5pt"/>
            <w10:wrap type="square" anchorx="page" anchory="page"/>
          </v:group>
        </w:pict>
      </w:r>
    </w:p>
    <w:p w:rsidR="00301EEE" w:rsidRDefault="00301EEE">
      <w:pPr>
        <w:pStyle w:val="Data"/>
        <w:rPr>
          <w:rStyle w:val="Enfasigrassetto"/>
          <w:b/>
          <w:bCs/>
        </w:rPr>
      </w:pPr>
      <w:sdt>
        <w:sdtPr>
          <w:id w:val="2101955"/>
          <w:placeholder>
            <w:docPart w:val="12BD45113C60439C8C69F87F9671FF5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10-20T00:00:00Z">
            <w:dateFormat w:val="d/M/yyyy"/>
            <w:lid w:val="it-IT"/>
            <w:storeMappedDataAs w:val="dateTime"/>
            <w:calendar w:val="gregorian"/>
          </w:date>
        </w:sdtPr>
        <w:sdtContent>
          <w:r w:rsidR="00E20885">
            <w:t>20/10/2012</w:t>
          </w:r>
        </w:sdtContent>
      </w:sdt>
    </w:p>
    <w:sdt>
      <w:sdtPr>
        <w:rPr>
          <w:rStyle w:val="Enfasigrassetto"/>
          <w:b/>
          <w:bCs/>
        </w:rPr>
        <w:id w:val="153042530"/>
        <w:placeholder>
          <w:docPart w:val="538CB99FE7D34F38B5A5BCFCD1C4EEA8"/>
        </w:placeholder>
        <w:temporary/>
        <w:showingPlcHdr/>
      </w:sdtPr>
      <w:sdtContent>
        <w:p w:rsidR="00301EEE" w:rsidRDefault="00B66776">
          <w:pPr>
            <w:pStyle w:val="Nomedestinatari"/>
            <w:rPr>
              <w:rStyle w:val="Enfasigrassetto"/>
            </w:rPr>
          </w:pPr>
          <w:r>
            <w:t>[Digitare il nome del destinatario]</w:t>
          </w:r>
        </w:p>
      </w:sdtContent>
    </w:sdt>
    <w:sdt>
      <w:sdtPr>
        <w:id w:val="220535588"/>
        <w:placeholder>
          <w:docPart w:val="707194B664A4425D91A978B8401368F5"/>
        </w:placeholder>
        <w:temporary/>
        <w:showingPlcHdr/>
        <w:text/>
      </w:sdtPr>
      <w:sdtContent>
        <w:p w:rsidR="00301EEE" w:rsidRDefault="00B66776">
          <w:pPr>
            <w:pStyle w:val="Indirizzodestinatario1"/>
          </w:pPr>
          <w:r>
            <w:rPr>
              <w:rStyle w:val="Testosegnaposto"/>
              <w:caps/>
              <w:color w:val="414751" w:themeColor="text2" w:themeShade="BF"/>
            </w:rPr>
            <w:t>[Digitare il nome della società del destinatario]</w:t>
          </w:r>
        </w:p>
      </w:sdtContent>
    </w:sdt>
    <w:sdt>
      <w:sdtPr>
        <w:id w:val="220535596"/>
        <w:placeholder>
          <w:docPart w:val="B8603C1E360945DBA4786E0DCEAFD234"/>
        </w:placeholder>
        <w:temporary/>
        <w:showingPlcHdr/>
        <w:text w:multiLine="1"/>
      </w:sdtPr>
      <w:sdtContent>
        <w:p w:rsidR="00301EEE" w:rsidRDefault="00B66776">
          <w:pPr>
            <w:pStyle w:val="Indirizzodestinatario1"/>
          </w:pPr>
          <w:r>
            <w:rPr>
              <w:rStyle w:val="Testosegnaposto"/>
              <w:color w:val="414751" w:themeColor="text2" w:themeShade="BF"/>
            </w:rPr>
            <w:t>[Digitare l'indirizzo del destinatario]</w:t>
          </w:r>
        </w:p>
      </w:sdtContent>
    </w:sdt>
    <w:p w:rsidR="00301EEE" w:rsidRDefault="00301EEE">
      <w:pPr>
        <w:pStyle w:val="Formuladiapertura"/>
      </w:pPr>
    </w:p>
    <w:p w:rsidR="002234FA" w:rsidRDefault="00BE66C7" w:rsidP="00BE66C7">
      <w:r>
        <w:t>Il sottoscritto _____________________________________ in qualità di Presidente della Società ______________________________________ cod ______________, regolarmente affiliata alla Federazione Italiana Nuoto</w:t>
      </w:r>
      <w:r w:rsidR="002234FA">
        <w:t xml:space="preserve"> per la stagione _____________ al Comitato Regionale ___________________;</w:t>
      </w:r>
      <w:r>
        <w:t xml:space="preserve"> consapevole delle norme che regolano il rapporto </w:t>
      </w:r>
      <w:r w:rsidR="002234FA">
        <w:t xml:space="preserve">tra Società e atleta in materia di tesseramento e vincolo sportivo dichiara di </w:t>
      </w:r>
    </w:p>
    <w:p w:rsidR="002234FA" w:rsidRPr="002234FA" w:rsidRDefault="002234FA" w:rsidP="002234FA">
      <w:pPr>
        <w:jc w:val="center"/>
        <w:rPr>
          <w:u w:val="single"/>
        </w:rPr>
      </w:pPr>
      <w:r w:rsidRPr="002234FA">
        <w:rPr>
          <w:u w:val="single"/>
        </w:rPr>
        <w:t>concedere in PRESTITO</w:t>
      </w:r>
    </w:p>
    <w:p w:rsidR="00301EEE" w:rsidRDefault="002234FA" w:rsidP="00BE66C7">
      <w:r>
        <w:t>alla Società __________________________________ cod__________, regolarmente affiliata alla F.I.N. per la stagione ____________ al Comitato Regionale ______________________</w:t>
      </w:r>
    </w:p>
    <w:p w:rsidR="002234FA" w:rsidRDefault="002234FA" w:rsidP="00BE66C7">
      <w:r>
        <w:t>l’atleta _______________________________________ cod. tess.________________, regolarmente tesserato per la scivente per la stagione______________, consapevole che il termine del tesseramento in “Prestito” scadrà in data 30 settembre ________</w:t>
      </w:r>
    </w:p>
    <w:p w:rsidR="00301EEE" w:rsidRDefault="002234FA">
      <w:pPr>
        <w:pStyle w:val="Formuladichiusura"/>
        <w:rPr>
          <w:color w:val="auto"/>
        </w:rPr>
      </w:pPr>
      <w:r>
        <w:rPr>
          <w:color w:val="auto"/>
        </w:rPr>
        <w:t>Si allega copia della tessera dell’atleta già rinnovata per la stagione in corso.</w:t>
      </w:r>
    </w:p>
    <w:p w:rsidR="002234FA" w:rsidRDefault="002234FA">
      <w:pPr>
        <w:pStyle w:val="Formuladichiusura"/>
        <w:rPr>
          <w:color w:val="auto"/>
        </w:rPr>
      </w:pPr>
      <w:r>
        <w:rPr>
          <w:color w:val="auto"/>
        </w:rPr>
        <w:t>In fede</w:t>
      </w:r>
    </w:p>
    <w:p w:rsidR="002234FA" w:rsidRDefault="002234FA">
      <w:pPr>
        <w:pStyle w:val="Formuladichiusura"/>
        <w:rPr>
          <w:color w:val="auto"/>
        </w:rPr>
      </w:pPr>
      <w:r>
        <w:rPr>
          <w:color w:val="auto"/>
        </w:rPr>
        <w:t>(Timbro e firma del Presidente)</w:t>
      </w:r>
    </w:p>
    <w:p w:rsidR="002234FA" w:rsidRDefault="002234FA">
      <w:pPr>
        <w:pStyle w:val="Formuladichiusura"/>
        <w:rPr>
          <w:color w:val="auto"/>
        </w:rPr>
      </w:pPr>
    </w:p>
    <w:p w:rsidR="002234FA" w:rsidRDefault="002234FA">
      <w:pPr>
        <w:pStyle w:val="Formuladichiusura"/>
        <w:rPr>
          <w:color w:val="auto"/>
        </w:rPr>
      </w:pPr>
    </w:p>
    <w:sdt>
      <w:sdtPr>
        <w:rPr>
          <w:color w:val="FFFFFF" w:themeColor="background1"/>
        </w:rPr>
        <w:id w:val="86959114"/>
        <w:placeholder>
          <w:docPart w:val="3A92933997D34AB59799495FDE7EBE7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301EEE" w:rsidRDefault="006E5B8D">
          <w:pPr>
            <w:pStyle w:val="Firma"/>
          </w:pPr>
          <w:r w:rsidRPr="00E20885">
            <w:rPr>
              <w:color w:val="FFFFFF" w:themeColor="background1"/>
            </w:rPr>
            <w:t>prestito atleta</w:t>
          </w:r>
        </w:p>
      </w:sdtContent>
    </w:sdt>
    <w:p w:rsidR="00796334" w:rsidRDefault="00796334">
      <w:r>
        <w:br w:type="page"/>
      </w:r>
    </w:p>
    <w:p w:rsidR="00796334" w:rsidRDefault="00796334" w:rsidP="00796334">
      <w:pPr>
        <w:pStyle w:val="Data"/>
        <w:rPr>
          <w:rStyle w:val="Enfasigrassetto"/>
          <w:b/>
          <w:bCs/>
        </w:rPr>
      </w:pPr>
      <w:r>
        <w:rPr>
          <w:noProof/>
          <w:lang w:eastAsia="it-IT"/>
        </w:rPr>
        <w:lastRenderedPageBreak/>
        <w:pict>
          <v:group id="_x0000_s1187" style="position:absolute;margin-left:492.55pt;margin-top:51pt;width:88.4pt;height:775.5pt;z-index:251662336;mso-wrap-distance-left:18pt;mso-position-horizontal-relative:page;mso-position-vertical-relative:page" coordorigin="9540,45" coordsize="1996,16133" wrapcoords="3086 -21 -162 0 -162 21579 20950 21579 21925 21579 21925 63 21600 0 19976 -21 3086 -21">
            <v:rect id="_x0000_s1188" style="position:absolute;left:9857;top:45;width:1512;height:16114;mso-position-horizontal-relative:margin;mso-position-vertical-relative:top-margin-area" fillcolor="#ffed72 [2894]" strokecolor="#fff39d [3214]">
              <v:fill color2="#feb686 [1940]" rotate="t"/>
              <v:textbox style="layout-flow:vertical;mso-next-textbox:#_x0000_s1188">
                <w:txbxContent>
                  <w:p w:rsidR="00C9159F" w:rsidRDefault="00C9159F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         </w:t>
                    </w:r>
                    <w:r w:rsidR="00796334" w:rsidRPr="00796334">
                      <w:rPr>
                        <w:sz w:val="40"/>
                      </w:rPr>
                      <w:t>PRESTITO ATLETA</w:t>
                    </w:r>
                    <w:r>
                      <w:rPr>
                        <w:sz w:val="40"/>
                      </w:rPr>
                      <w:t xml:space="preserve"> </w:t>
                    </w:r>
                  </w:p>
                  <w:p w:rsidR="00796334" w:rsidRPr="00C9159F" w:rsidRDefault="00C9159F" w:rsidP="00C9159F">
                    <w:pPr>
                      <w:pStyle w:val="Paragrafoelenco"/>
                      <w:numPr>
                        <w:ilvl w:val="0"/>
                        <w:numId w:val="24"/>
                      </w:numPr>
                      <w:rPr>
                        <w:sz w:val="22"/>
                        <w:szCs w:val="22"/>
                      </w:rPr>
                    </w:pPr>
                    <w:r w:rsidRPr="00C9159F">
                      <w:rPr>
                        <w:sz w:val="22"/>
                        <w:szCs w:val="22"/>
                      </w:rPr>
                      <w:t xml:space="preserve">Da compilare a cura </w:t>
                    </w:r>
                    <w:r w:rsidR="00D553D7">
                      <w:rPr>
                        <w:sz w:val="22"/>
                        <w:szCs w:val="22"/>
                      </w:rPr>
                      <w:t>dell’atleta</w:t>
                    </w:r>
                    <w:r w:rsidRPr="00C9159F">
                      <w:rPr>
                        <w:sz w:val="22"/>
                        <w:szCs w:val="22"/>
                      </w:rPr>
                      <w:t xml:space="preserve">                  </w:t>
                    </w:r>
                  </w:p>
                  <w:p w:rsidR="00C9159F" w:rsidRDefault="00C9159F"/>
                </w:txbxContent>
              </v:textbox>
            </v:rect>
            <v:shape id="_x0000_s1189" type="#_x0000_t32" style="position:absolute;left:9540;top:45;width:0;height:16114;mso-position-horizontal-relative:margin;mso-position-vertical-relative:page;mso-width-relative:right-margin-area" o:connectortype="straight" strokecolor="#fff39d [3214]" strokeweight="1pt"/>
            <v:shape id="_x0000_s1190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fff39d [3214]" strokeweight="2.25pt"/>
            <v:shape id="_x0000_s1191" type="#_x0000_t32" style="position:absolute;left:9768;top:45;width:0;height:16114;mso-position-horizontal-relative:margin;mso-position-vertical-relative:page;mso-width-relative:right-margin-area" o:connectortype="straight" strokecolor="#fff39d [3214]" strokeweight="4.5pt"/>
            <w10:wrap type="square" anchorx="page" anchory="page"/>
          </v:group>
        </w:pict>
      </w:r>
      <w:sdt>
        <w:sdtPr>
          <w:id w:val="5543436"/>
          <w:placeholder>
            <w:docPart w:val="3B6B9DD393104A6F8104AEAA83BBA7B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10-20T00:00:00Z">
            <w:dateFormat w:val="d/M/yyyy"/>
            <w:lid w:val="it-IT"/>
            <w:storeMappedDataAs w:val="dateTime"/>
            <w:calendar w:val="gregorian"/>
          </w:date>
        </w:sdtPr>
        <w:sdtContent>
          <w:r w:rsidR="00E20885">
            <w:t>20/10/2012</w:t>
          </w:r>
        </w:sdtContent>
      </w:sdt>
    </w:p>
    <w:sdt>
      <w:sdtPr>
        <w:rPr>
          <w:rStyle w:val="Enfasigrassetto"/>
          <w:b/>
          <w:bCs/>
        </w:rPr>
        <w:id w:val="5543437"/>
        <w:placeholder>
          <w:docPart w:val="FDB8A0E4B6C04272AB05568C3B6D335D"/>
        </w:placeholder>
        <w:temporary/>
        <w:showingPlcHdr/>
      </w:sdtPr>
      <w:sdtContent>
        <w:p w:rsidR="00796334" w:rsidRDefault="00796334" w:rsidP="00796334">
          <w:pPr>
            <w:pStyle w:val="Nomedestinatari"/>
            <w:rPr>
              <w:rStyle w:val="Enfasigrassetto"/>
            </w:rPr>
          </w:pPr>
          <w:r>
            <w:t>[Digitare il nome del destinatario]</w:t>
          </w:r>
        </w:p>
      </w:sdtContent>
    </w:sdt>
    <w:sdt>
      <w:sdtPr>
        <w:id w:val="5543438"/>
        <w:placeholder>
          <w:docPart w:val="17F0C70FEDDF4400B5221A67B658EF71"/>
        </w:placeholder>
        <w:temporary/>
        <w:showingPlcHdr/>
        <w:text/>
      </w:sdtPr>
      <w:sdtContent>
        <w:p w:rsidR="00796334" w:rsidRDefault="00796334" w:rsidP="00796334">
          <w:pPr>
            <w:pStyle w:val="Indirizzodestinatario1"/>
          </w:pPr>
          <w:r>
            <w:rPr>
              <w:rStyle w:val="Testosegnaposto"/>
              <w:caps/>
              <w:color w:val="414751" w:themeColor="text2" w:themeShade="BF"/>
            </w:rPr>
            <w:t>[Digitare il nome della società del destinatario]</w:t>
          </w:r>
        </w:p>
      </w:sdtContent>
    </w:sdt>
    <w:sdt>
      <w:sdtPr>
        <w:id w:val="5543439"/>
        <w:placeholder>
          <w:docPart w:val="32ECDCB583934C27B4A2641A78E506A5"/>
        </w:placeholder>
        <w:temporary/>
        <w:showingPlcHdr/>
        <w:text w:multiLine="1"/>
      </w:sdtPr>
      <w:sdtContent>
        <w:p w:rsidR="00796334" w:rsidRDefault="00796334" w:rsidP="00796334">
          <w:pPr>
            <w:pStyle w:val="Indirizzodestinatario1"/>
          </w:pPr>
          <w:r>
            <w:rPr>
              <w:rStyle w:val="Testosegnaposto"/>
              <w:color w:val="414751" w:themeColor="text2" w:themeShade="BF"/>
            </w:rPr>
            <w:t>[Digitare l'indirizzo del destinatario]</w:t>
          </w:r>
        </w:p>
      </w:sdtContent>
    </w:sdt>
    <w:p w:rsidR="00796334" w:rsidRDefault="00796334" w:rsidP="00796334">
      <w:pPr>
        <w:pStyle w:val="Formuladiapertura"/>
      </w:pPr>
    </w:p>
    <w:p w:rsidR="00796334" w:rsidRDefault="00796334" w:rsidP="00796334">
      <w:r>
        <w:t>Il sottoscritto __________</w:t>
      </w:r>
      <w:r w:rsidR="00F92B46">
        <w:t>____</w:t>
      </w:r>
      <w:r>
        <w:t>____</w:t>
      </w:r>
      <w:r w:rsidR="00F92B46">
        <w:t xml:space="preserve">________________ in qualità di atleta, cod. _____________ </w:t>
      </w:r>
      <w:r>
        <w:t xml:space="preserve"> della Società ______________________________________ cod ______________, regolarmente affiliata alla Federazione Italiana Nuoto per la stagione _____________ al Comitato Regionale ___________________; consapevole delle norme che regolano il rapporto tra Società e atleta</w:t>
      </w:r>
      <w:r w:rsidR="00143BF8">
        <w:t>,</w:t>
      </w:r>
      <w:r>
        <w:t xml:space="preserve"> in materia di tesseramento e vincolo sportivo dichiara di </w:t>
      </w:r>
    </w:p>
    <w:p w:rsidR="00796334" w:rsidRPr="002234FA" w:rsidRDefault="00C9159F" w:rsidP="00796334">
      <w:pPr>
        <w:jc w:val="center"/>
        <w:rPr>
          <w:u w:val="single"/>
        </w:rPr>
      </w:pPr>
      <w:r>
        <w:rPr>
          <w:u w:val="single"/>
        </w:rPr>
        <w:t>accettare</w:t>
      </w:r>
      <w:r w:rsidR="00796334" w:rsidRPr="002234FA">
        <w:rPr>
          <w:u w:val="single"/>
        </w:rPr>
        <w:t xml:space="preserve"> i</w:t>
      </w:r>
      <w:r w:rsidR="00143BF8">
        <w:rPr>
          <w:u w:val="single"/>
        </w:rPr>
        <w:t>l</w:t>
      </w:r>
      <w:r w:rsidR="00796334" w:rsidRPr="002234FA">
        <w:rPr>
          <w:u w:val="single"/>
        </w:rPr>
        <w:t xml:space="preserve"> PRESTITO</w:t>
      </w:r>
    </w:p>
    <w:p w:rsidR="00796334" w:rsidRDefault="00143BF8" w:rsidP="00796334">
      <w:r>
        <w:t xml:space="preserve">verso </w:t>
      </w:r>
      <w:r w:rsidR="00796334">
        <w:t>la Società _________________________________ cod__________, regolarmente affiliata alla F.I.N. per la stagione ____________ al Comitato Regionale ______________________</w:t>
      </w:r>
      <w:r>
        <w:t xml:space="preserve"> </w:t>
      </w:r>
      <w:r w:rsidR="00796334">
        <w:t>consapevole che il termine del tesseramento in “Prestito” scadrà in data 30 settembre ____</w:t>
      </w:r>
      <w:r>
        <w:t xml:space="preserve"> e che dal 1 ottobre ______ il mio vincolo tornerà con la Società titolare del tesseramento</w:t>
      </w:r>
    </w:p>
    <w:p w:rsidR="00796334" w:rsidRDefault="00796334" w:rsidP="00796334">
      <w:pPr>
        <w:pStyle w:val="Formuladichiusura"/>
        <w:rPr>
          <w:color w:val="auto"/>
        </w:rPr>
      </w:pPr>
      <w:r>
        <w:rPr>
          <w:color w:val="auto"/>
        </w:rPr>
        <w:t>In fede</w:t>
      </w:r>
    </w:p>
    <w:p w:rsidR="00F92B46" w:rsidRDefault="00143BF8" w:rsidP="00796334">
      <w:pPr>
        <w:pStyle w:val="Formuladichiusura"/>
        <w:rPr>
          <w:color w:val="auto"/>
        </w:rPr>
      </w:pPr>
      <w:r>
        <w:rPr>
          <w:color w:val="auto"/>
        </w:rPr>
        <w:t xml:space="preserve">___________________________________________                                                            </w:t>
      </w:r>
      <w:r w:rsidR="00796334">
        <w:rPr>
          <w:color w:val="auto"/>
        </w:rPr>
        <w:t>(</w:t>
      </w:r>
      <w:r>
        <w:rPr>
          <w:color w:val="auto"/>
        </w:rPr>
        <w:t>firma dell’atleta se maggiorenne o del genitore</w:t>
      </w:r>
      <w:r w:rsidR="00796334">
        <w:rPr>
          <w:color w:val="auto"/>
        </w:rPr>
        <w:t>)</w:t>
      </w:r>
    </w:p>
    <w:p w:rsidR="00143BF8" w:rsidRDefault="00143BF8" w:rsidP="00796334">
      <w:pPr>
        <w:pStyle w:val="Formuladichiusura"/>
        <w:rPr>
          <w:color w:val="auto"/>
        </w:rPr>
      </w:pPr>
      <w:r>
        <w:rPr>
          <w:color w:val="auto"/>
        </w:rPr>
        <w:t>_______________________________________________________________________(riportare in stampatello nome e cognome del  genitore e n° C.I. o Patente)</w:t>
      </w:r>
    </w:p>
    <w:p w:rsidR="00F92B46" w:rsidRDefault="00F92B46">
      <w:pPr>
        <w:rPr>
          <w:color w:val="auto"/>
        </w:rPr>
      </w:pPr>
      <w:r>
        <w:rPr>
          <w:color w:val="auto"/>
        </w:rPr>
        <w:br w:type="page"/>
      </w:r>
    </w:p>
    <w:p w:rsidR="00F92B46" w:rsidRDefault="008F1139" w:rsidP="00F92B46">
      <w:pPr>
        <w:pStyle w:val="Data"/>
        <w:rPr>
          <w:rStyle w:val="Enfasigrassetto"/>
          <w:b/>
          <w:bCs/>
        </w:rPr>
      </w:pPr>
      <w:r>
        <w:rPr>
          <w:noProof/>
          <w:color w:val="auto"/>
          <w:lang w:eastAsia="it-IT"/>
        </w:rPr>
        <w:lastRenderedPageBreak/>
        <w:pict>
          <v:group id="_x0000_s1193" style="position:absolute;margin-left:480.65pt;margin-top:63.2pt;width:99.8pt;height:763.3pt;z-index:251663360;mso-wrap-distance-left:18pt;mso-position-horizontal-relative:page;mso-position-vertical-relative:page" coordorigin="9540,45" coordsize="1996,16133" wrapcoords="3086 -21 -162 0 -162 21579 20950 21579 21925 21579 21925 63 21600 0 19976 -21 3086 -21">
            <v:rect id="_x0000_s1194" style="position:absolute;left:9857;top:45;width:1512;height:16114;mso-position-horizontal-relative:margin;mso-position-vertical-relative:top-margin-area" fillcolor="#eef1f6 [664]" strokecolor="#92d050">
              <v:fill color2="#feb686 [1940]" rotate="t"/>
              <v:textbox style="layout-flow:vertical;mso-next-textbox:#_x0000_s1194">
                <w:txbxContent>
                  <w:p w:rsidR="00F92B46" w:rsidRDefault="00F92B46" w:rsidP="00F92B46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         </w:t>
                    </w:r>
                    <w:r w:rsidRPr="00796334">
                      <w:rPr>
                        <w:sz w:val="40"/>
                      </w:rPr>
                      <w:t>PRESTITO ATLETA</w:t>
                    </w:r>
                    <w:r>
                      <w:rPr>
                        <w:sz w:val="40"/>
                      </w:rPr>
                      <w:t xml:space="preserve"> </w:t>
                    </w:r>
                  </w:p>
                  <w:p w:rsidR="00F92B46" w:rsidRPr="00C9159F" w:rsidRDefault="00F92B46" w:rsidP="00F92B46">
                    <w:pPr>
                      <w:pStyle w:val="Paragrafoelenco"/>
                      <w:numPr>
                        <w:ilvl w:val="0"/>
                        <w:numId w:val="24"/>
                      </w:numPr>
                      <w:rPr>
                        <w:sz w:val="22"/>
                        <w:szCs w:val="22"/>
                      </w:rPr>
                    </w:pPr>
                    <w:r w:rsidRPr="00C9159F">
                      <w:rPr>
                        <w:sz w:val="22"/>
                        <w:szCs w:val="22"/>
                      </w:rPr>
                      <w:t xml:space="preserve">Da </w:t>
                    </w:r>
                    <w:r>
                      <w:rPr>
                        <w:sz w:val="22"/>
                        <w:szCs w:val="22"/>
                      </w:rPr>
                      <w:t xml:space="preserve">compilare a cura dell’ atleta </w:t>
                    </w:r>
                    <w:r w:rsidRPr="00C9159F">
                      <w:rPr>
                        <w:sz w:val="22"/>
                        <w:szCs w:val="22"/>
                      </w:rPr>
                      <w:t xml:space="preserve">                  </w:t>
                    </w:r>
                  </w:p>
                  <w:p w:rsidR="00F92B46" w:rsidRDefault="00F92B46" w:rsidP="00F92B46"/>
                </w:txbxContent>
              </v:textbox>
            </v:rect>
            <v:shape id="_x0000_s1195" type="#_x0000_t32" style="position:absolute;left:9540;top:45;width:0;height:16114;mso-position-horizontal-relative:margin;mso-position-vertical-relative:page;mso-width-relative:right-margin-area" o:connectortype="straight" strokecolor="#00b050" strokeweight="1pt"/>
            <v:shape id="_x0000_s1196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00b050" strokeweight="2.25pt"/>
            <v:shape id="_x0000_s1197" type="#_x0000_t32" style="position:absolute;left:9768;top:45;width:0;height:16114;mso-position-horizontal-relative:margin;mso-position-vertical-relative:page;mso-width-relative:right-margin-area" o:connectortype="straight" strokecolor="#eef1f6 [664]" strokeweight="4.5pt"/>
            <w10:wrap type="square" anchorx="page" anchory="page"/>
          </v:group>
        </w:pict>
      </w:r>
      <w:r w:rsidR="00F92B46">
        <w:rPr>
          <w:noProof/>
          <w:lang w:eastAsia="it-IT"/>
        </w:rPr>
        <w:pict>
          <v:group id="_x0000_s1198" style="position:absolute;margin-left:480.65pt;margin-top:51pt;width:99.8pt;height:775.5pt;z-index:251665408;mso-wrap-distance-left:18pt;mso-position-horizontal-relative:page;mso-position-vertical-relative:page" coordorigin="9540,45" coordsize="1996,16133" wrapcoords="3086 -21 -162 0 -162 21579 20950 21579 21925 21579 21925 63 21600 0 19976 -21 3086 -21">
            <v:rect id="_x0000_s1199" style="position:absolute;left:9857;top:45;width:1512;height:16114;mso-position-horizontal-relative:margin;mso-position-vertical-relative:top-margin-area" fillcolor="#eef1f6 [664]" strokecolor="#92d050">
              <v:fill color2="#feb686 [1940]" rotate="t"/>
              <v:textbox style="layout-flow:vertical;mso-next-textbox:#_x0000_s1199">
                <w:txbxContent>
                  <w:p w:rsidR="00F92B46" w:rsidRDefault="00F92B46" w:rsidP="00F92B46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         </w:t>
                    </w:r>
                    <w:r w:rsidRPr="00796334">
                      <w:rPr>
                        <w:sz w:val="40"/>
                      </w:rPr>
                      <w:t>PRESTITO ATLETA</w:t>
                    </w:r>
                    <w:r>
                      <w:rPr>
                        <w:sz w:val="40"/>
                      </w:rPr>
                      <w:t xml:space="preserve"> </w:t>
                    </w:r>
                  </w:p>
                  <w:p w:rsidR="00F92B46" w:rsidRPr="00C9159F" w:rsidRDefault="00F92B46" w:rsidP="00F92B46">
                    <w:pPr>
                      <w:pStyle w:val="Paragrafoelenco"/>
                      <w:numPr>
                        <w:ilvl w:val="0"/>
                        <w:numId w:val="24"/>
                      </w:numPr>
                      <w:rPr>
                        <w:sz w:val="22"/>
                        <w:szCs w:val="22"/>
                      </w:rPr>
                    </w:pPr>
                    <w:r w:rsidRPr="00C9159F">
                      <w:rPr>
                        <w:sz w:val="22"/>
                        <w:szCs w:val="22"/>
                      </w:rPr>
                      <w:t xml:space="preserve">Da compilare a cura della Società  ricevente                  </w:t>
                    </w:r>
                  </w:p>
                  <w:p w:rsidR="00F92B46" w:rsidRDefault="00F92B46" w:rsidP="00F92B46"/>
                </w:txbxContent>
              </v:textbox>
            </v:rect>
            <v:shape id="_x0000_s1200" type="#_x0000_t32" style="position:absolute;left:9540;top:45;width:0;height:16114;mso-position-horizontal-relative:margin;mso-position-vertical-relative:page;mso-width-relative:right-margin-area" o:connectortype="straight" strokecolor="#92d050" strokeweight="1pt"/>
            <v:shape id="_x0000_s1201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92d050" strokeweight="2.25pt"/>
            <v:shape id="_x0000_s1202" type="#_x0000_t32" style="position:absolute;left:9768;top:45;width:0;height:16114;mso-position-horizontal-relative:margin;mso-position-vertical-relative:page;mso-width-relative:right-margin-area" o:connectortype="straight" strokecolor="#eef1f6 [664]" strokeweight="4.5pt"/>
            <w10:wrap type="square" anchorx="page" anchory="page"/>
          </v:group>
        </w:pict>
      </w:r>
      <w:sdt>
        <w:sdtPr>
          <w:id w:val="5543446"/>
          <w:placeholder>
            <w:docPart w:val="010D970846414D2CAD866DD5AFBCC66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10-20T00:00:00Z">
            <w:dateFormat w:val="d/M/yyyy"/>
            <w:lid w:val="it-IT"/>
            <w:storeMappedDataAs w:val="dateTime"/>
            <w:calendar w:val="gregorian"/>
          </w:date>
        </w:sdtPr>
        <w:sdtContent>
          <w:r w:rsidR="00E20885">
            <w:t>20/10/2012</w:t>
          </w:r>
        </w:sdtContent>
      </w:sdt>
    </w:p>
    <w:sdt>
      <w:sdtPr>
        <w:rPr>
          <w:rStyle w:val="Enfasigrassetto"/>
          <w:b/>
          <w:bCs/>
        </w:rPr>
        <w:id w:val="5543447"/>
        <w:placeholder>
          <w:docPart w:val="C2D472C2F7374263B2D0A4DB3063487F"/>
        </w:placeholder>
        <w:temporary/>
        <w:showingPlcHdr/>
      </w:sdtPr>
      <w:sdtContent>
        <w:p w:rsidR="00F92B46" w:rsidRDefault="00F92B46" w:rsidP="00F92B46">
          <w:pPr>
            <w:pStyle w:val="Nomedestinatari"/>
            <w:rPr>
              <w:rStyle w:val="Enfasigrassetto"/>
            </w:rPr>
          </w:pPr>
          <w:r>
            <w:t>[Digitare il nome del destinatario]</w:t>
          </w:r>
        </w:p>
      </w:sdtContent>
    </w:sdt>
    <w:sdt>
      <w:sdtPr>
        <w:id w:val="5543448"/>
        <w:placeholder>
          <w:docPart w:val="AE0B3B8B8B21475DBA0EACC4E3E5BEC8"/>
        </w:placeholder>
        <w:temporary/>
        <w:showingPlcHdr/>
        <w:text/>
      </w:sdtPr>
      <w:sdtContent>
        <w:p w:rsidR="00F92B46" w:rsidRDefault="00F92B46" w:rsidP="00F92B46">
          <w:pPr>
            <w:pStyle w:val="Indirizzodestinatario1"/>
          </w:pPr>
          <w:r>
            <w:rPr>
              <w:rStyle w:val="Testosegnaposto"/>
              <w:caps/>
              <w:color w:val="414751" w:themeColor="text2" w:themeShade="BF"/>
            </w:rPr>
            <w:t>[Digitare il nome della società del destinatario]</w:t>
          </w:r>
        </w:p>
      </w:sdtContent>
    </w:sdt>
    <w:sdt>
      <w:sdtPr>
        <w:id w:val="5543449"/>
        <w:placeholder>
          <w:docPart w:val="030AF740938B4276BFD7464DE3CDA947"/>
        </w:placeholder>
        <w:temporary/>
        <w:showingPlcHdr/>
        <w:text w:multiLine="1"/>
      </w:sdtPr>
      <w:sdtContent>
        <w:p w:rsidR="00F92B46" w:rsidRDefault="00F92B46" w:rsidP="00F92B46">
          <w:pPr>
            <w:pStyle w:val="Indirizzodestinatario1"/>
          </w:pPr>
          <w:r>
            <w:rPr>
              <w:rStyle w:val="Testosegnaposto"/>
              <w:color w:val="414751" w:themeColor="text2" w:themeShade="BF"/>
            </w:rPr>
            <w:t>[Digitare l'indirizzo del destinatario]</w:t>
          </w:r>
        </w:p>
      </w:sdtContent>
    </w:sdt>
    <w:p w:rsidR="00F92B46" w:rsidRDefault="00F92B46" w:rsidP="00F92B46">
      <w:pPr>
        <w:pStyle w:val="Formuladiapertura"/>
      </w:pPr>
    </w:p>
    <w:p w:rsidR="00F92B46" w:rsidRDefault="00F92B46" w:rsidP="00F92B46">
      <w:r>
        <w:t xml:space="preserve">Il sottoscritto _____________________________________ in qualità di Presidente della Società ______________________________________ cod ______________, regolarmente affiliata alla Federazione Italiana Nuoto per la stagione _____________ al Comitato Regionale ___________________; consapevole delle norme che regolano il rapporto tra Società e atleta in materia di tesseramento e vincolo sportivo dichiara di </w:t>
      </w:r>
    </w:p>
    <w:p w:rsidR="00F92B46" w:rsidRPr="002234FA" w:rsidRDefault="00F92B46" w:rsidP="00F92B46">
      <w:pPr>
        <w:jc w:val="center"/>
        <w:rPr>
          <w:u w:val="single"/>
        </w:rPr>
      </w:pPr>
      <w:r>
        <w:rPr>
          <w:u w:val="single"/>
        </w:rPr>
        <w:t>accettare</w:t>
      </w:r>
      <w:r w:rsidRPr="002234FA">
        <w:rPr>
          <w:u w:val="single"/>
        </w:rPr>
        <w:t xml:space="preserve"> in PRESTITO</w:t>
      </w:r>
    </w:p>
    <w:p w:rsidR="00F92B46" w:rsidRDefault="00F92B46" w:rsidP="00F92B46">
      <w:r>
        <w:t>dalla Società __________________________________ cod__________, regolarmente affiliata alla F.I.N. per la stagione ____________ al Comitato Regionale ______________________</w:t>
      </w:r>
    </w:p>
    <w:p w:rsidR="00F92B46" w:rsidRDefault="00F92B46" w:rsidP="00F92B46">
      <w:r>
        <w:t>l’atleta _______________________________________ cod. tess.________________, consapevole che il termine del tesseramento in “Prestito” scadrà in data 30 settembre ________</w:t>
      </w:r>
    </w:p>
    <w:p w:rsidR="00F92B46" w:rsidRDefault="00F92B46" w:rsidP="00F92B46">
      <w:pPr>
        <w:rPr>
          <w:color w:val="auto"/>
        </w:rPr>
      </w:pPr>
      <w:r>
        <w:t>Per tanto si richiede la stampa della tessera dell’atleta e si allegano €. 100.00 quale tassa di prestito come previsto dalla Circolare Normativa attualmente in vigore.</w:t>
      </w:r>
    </w:p>
    <w:p w:rsidR="00F92B46" w:rsidRDefault="00F92B46" w:rsidP="00F92B46">
      <w:pPr>
        <w:pStyle w:val="Formuladichiusura"/>
        <w:rPr>
          <w:color w:val="auto"/>
        </w:rPr>
      </w:pPr>
      <w:r>
        <w:rPr>
          <w:color w:val="auto"/>
        </w:rPr>
        <w:t>In fede</w:t>
      </w:r>
    </w:p>
    <w:p w:rsidR="00F92B46" w:rsidRDefault="00F92B46" w:rsidP="00F92B46">
      <w:pPr>
        <w:pStyle w:val="Formuladichiusura"/>
        <w:rPr>
          <w:color w:val="auto"/>
        </w:rPr>
      </w:pPr>
      <w:r>
        <w:rPr>
          <w:color w:val="auto"/>
        </w:rPr>
        <w:t>(Timbro e firma del Presidente)</w:t>
      </w:r>
    </w:p>
    <w:p w:rsidR="00796334" w:rsidRDefault="00796334" w:rsidP="00796334">
      <w:pPr>
        <w:pStyle w:val="Formuladichiusura"/>
        <w:rPr>
          <w:color w:val="auto"/>
        </w:rPr>
      </w:pPr>
    </w:p>
    <w:p w:rsidR="00301EEE" w:rsidRDefault="00301EEE"/>
    <w:sectPr w:rsidR="00301EEE" w:rsidSect="00301EEE">
      <w:headerReference w:type="default" r:id="rId9"/>
      <w:footerReference w:type="defaul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76" w:rsidRDefault="00B66776">
      <w:r>
        <w:separator/>
      </w:r>
    </w:p>
  </w:endnote>
  <w:endnote w:type="continuationSeparator" w:id="0">
    <w:p w:rsidR="00B66776" w:rsidRDefault="00B6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EE" w:rsidRDefault="00B66776">
    <w:pPr>
      <w:pStyle w:val="Pidipagina"/>
    </w:pPr>
    <w:r>
      <w:ptab w:relativeTo="margin" w:alignment="right" w:leader="none"/>
    </w:r>
    <w:fldSimple w:instr=" PAGE ">
      <w:r w:rsidR="0037655A">
        <w:rPr>
          <w:noProof/>
        </w:rPr>
        <w:t>3</w:t>
      </w:r>
    </w:fldSimple>
    <w:r>
      <w:t xml:space="preserve"> </w:t>
    </w:r>
    <w:r w:rsidR="00301EEE" w:rsidRPr="00301EEE">
      <w:rPr>
        <w:lang w:val="en-US"/>
      </w:rPr>
    </w:r>
    <w:r w:rsidR="00301EEE" w:rsidRPr="00301EEE">
      <w:rPr>
        <w:lang w:val="en-US"/>
      </w:rPr>
      <w:pict>
        <v:oval id="_x0000_s35846" style="width:7.2pt;height:7.2pt;flip:x;mso-position-horizontal-relative:char;mso-position-vertical-relative:line" filled="f" fillcolor="#ff7d26" strokecolor="#fe8637 [3204]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76" w:rsidRDefault="00B66776">
      <w:r>
        <w:separator/>
      </w:r>
    </w:p>
  </w:footnote>
  <w:footnote w:type="continuationSeparator" w:id="0">
    <w:p w:rsidR="00B66776" w:rsidRDefault="00B66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EE" w:rsidRDefault="00B66776">
    <w:pPr>
      <w:pStyle w:val="Intestazione"/>
    </w:pPr>
    <w:r>
      <w:ptab w:relativeTo="margin" w:alignment="right" w:leader="none"/>
    </w:r>
    <w:sdt>
      <w:sdtPr>
        <w:id w:val="80127134"/>
        <w:placeholder>
          <w:docPart w:val="10BE34EBB872495598F9477D865BE03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2-10-20T00:00:00Z">
          <w:dateFormat w:val="d/M/yyyy"/>
          <w:lid w:val="it-IT"/>
          <w:storeMappedDataAs w:val="dateTime"/>
          <w:calendar w:val="gregorian"/>
        </w:date>
      </w:sdtPr>
      <w:sdtContent>
        <w:r w:rsidR="00E20885">
          <w:t>20/10/2012</w:t>
        </w:r>
      </w:sdtContent>
    </w:sdt>
    <w:r w:rsidR="00301EE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Elencopuntato"/>
    <w:lvl w:ilvl="0">
      <w:start w:val="1"/>
      <w:numFmt w:val="bullet"/>
      <w:pStyle w:val="Puntoelenco1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Puntoelenco21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Elenconumerato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BA7440B"/>
    <w:multiLevelType w:val="hybridMultilevel"/>
    <w:tmpl w:val="14F430AC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attachedTemplate r:id="rId1"/>
  <w:documentProtection w:edit="forms" w:formatting="1" w:enforcement="1" w:cryptProviderType="rsaFull" w:cryptAlgorithmClass="hash" w:cryptAlgorithmType="typeAny" w:cryptAlgorithmSid="4" w:cryptSpinCount="100000" w:hash="bILhvhRKPJxG+EYu+uiM8+n2JY4=" w:salt="vhmU9ad9JMCWsSYnLmc5pQ=="/>
  <w:defaultTabStop w:val="709"/>
  <w:hyphenationZone w:val="280"/>
  <w:drawingGridHorizontalSpacing w:val="100"/>
  <w:displayHorizontalDrawingGridEvery w:val="2"/>
  <w:characterSpacingControl w:val="doNotCompress"/>
  <w:hdrShapeDefaults>
    <o:shapedefaults v:ext="edit" spidmax="37890" style="mso-position-horizontal-relative:margin">
      <o:colormru v:ext="edit" colors="#40a6be,#b4dce6,#98cfdc,#ff7d26,#ff9d5b"/>
      <o:colormenu v:ext="edit" fillcolor="none [664]" strokecolor="#92d050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E66C7"/>
    <w:rsid w:val="00143BF8"/>
    <w:rsid w:val="001E3E19"/>
    <w:rsid w:val="002234FA"/>
    <w:rsid w:val="00301EEE"/>
    <w:rsid w:val="0037655A"/>
    <w:rsid w:val="004355B3"/>
    <w:rsid w:val="006E5B8D"/>
    <w:rsid w:val="00796334"/>
    <w:rsid w:val="008F1139"/>
    <w:rsid w:val="00B66776"/>
    <w:rsid w:val="00BE66C7"/>
    <w:rsid w:val="00C9159F"/>
    <w:rsid w:val="00D553D7"/>
    <w:rsid w:val="00E20885"/>
    <w:rsid w:val="00F92B46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style="mso-position-horizontal-relative:margin">
      <o:colormru v:ext="edit" colors="#40a6be,#b4dce6,#98cfdc,#ff7d26,#ff9d5b"/>
      <o:colormenu v:ext="edit" fillcolor="none [664]" strokecolor="#92d050"/>
    </o:shapedefaults>
    <o:shapelayout v:ext="edit">
      <o:idmap v:ext="edit" data="1"/>
      <o:rules v:ext="edit">
        <o:r id="V:Rule4" type="connector" idref="#_x0000_s1173"/>
        <o:r id="V:Rule5" type="connector" idref="#_x0000_s1172"/>
        <o:r id="V:Rule6" type="connector" idref="#_x0000_s1174"/>
        <o:r id="V:Rule13" type="connector" idref="#_x0000_s1190"/>
        <o:r id="V:Rule14" type="connector" idref="#_x0000_s1189"/>
        <o:r id="V:Rule15" type="connector" idref="#_x0000_s1191"/>
        <o:r id="V:Rule16" type="connector" idref="#_x0000_s1196"/>
        <o:r id="V:Rule17" type="connector" idref="#_x0000_s1195"/>
        <o:r id="V:Rule18" type="connector" idref="#_x0000_s1197"/>
        <o:r id="V:Rule19" type="connector" idref="#_x0000_s1201"/>
        <o:r id="V:Rule20" type="connector" idref="#_x0000_s1200"/>
        <o:r id="V:Rule21" type="connector" idref="#_x0000_s1202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EE"/>
    <w:rPr>
      <w:rFonts w:eastAsiaTheme="minorEastAsia" w:cstheme="minorBidi"/>
      <w:color w:val="414751" w:themeColor="text2" w:themeShade="BF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301EE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301EE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301EE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301EEE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301EEE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301EEE"/>
    <w:pPr>
      <w:spacing w:after="0"/>
      <w:outlineLvl w:val="5"/>
    </w:pPr>
    <w:rPr>
      <w:b/>
      <w:bCs/>
      <w:color w:val="E65B0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301EEE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301EEE"/>
    <w:pPr>
      <w:spacing w:after="0"/>
      <w:outlineLvl w:val="7"/>
    </w:pPr>
    <w:rPr>
      <w:b/>
      <w:bCs/>
      <w:color w:val="3667C3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301EEE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301EEE"/>
    <w:pPr>
      <w:spacing w:after="0" w:line="240" w:lineRule="auto"/>
    </w:pPr>
    <w:rPr>
      <w:rFonts w:eastAsiaTheme="minorEastAsia" w:cstheme="minorBidi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normale">
    <w:name w:val="Normal Indent"/>
    <w:basedOn w:val="Normale"/>
    <w:uiPriority w:val="99"/>
    <w:unhideWhenUsed/>
    <w:rsid w:val="00301EEE"/>
    <w:pPr>
      <w:ind w:left="720"/>
    </w:pPr>
  </w:style>
  <w:style w:type="character" w:styleId="Titolodellibro">
    <w:name w:val="Book Title"/>
    <w:basedOn w:val="Carpredefinitoparagrafo"/>
    <w:uiPriority w:val="33"/>
    <w:qFormat/>
    <w:rsid w:val="00301EEE"/>
    <w:rPr>
      <w:rFonts w:eastAsiaTheme="minorEastAsia" w:cstheme="minorBidi"/>
      <w:bCs w:val="0"/>
      <w:iCs w:val="0"/>
      <w:smallCaps/>
      <w:color w:val="000000"/>
      <w:spacing w:val="10"/>
      <w:szCs w:val="20"/>
      <w:lang w:val="it-IT"/>
    </w:rPr>
  </w:style>
  <w:style w:type="numbering" w:customStyle="1" w:styleId="Elencopuntato">
    <w:name w:val="Elenco puntato"/>
    <w:uiPriority w:val="99"/>
    <w:rsid w:val="00301EEE"/>
    <w:pPr>
      <w:numPr>
        <w:numId w:val="2"/>
      </w:numPr>
    </w:pPr>
  </w:style>
  <w:style w:type="paragraph" w:customStyle="1" w:styleId="Indirizzomittente1">
    <w:name w:val="Indirizzo mittente1"/>
    <w:basedOn w:val="Normale"/>
    <w:uiPriority w:val="2"/>
    <w:qFormat/>
    <w:rsid w:val="00301EEE"/>
    <w:rPr>
      <w:color w:val="FFFFFF" w:themeColor="background1"/>
      <w:spacing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1EEE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1EEE"/>
    <w:rPr>
      <w:color w:val="414751" w:themeColor="text2" w:themeShade="BF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301EEE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EEE"/>
    <w:rPr>
      <w:color w:val="414751" w:themeColor="text2" w:themeShade="BF"/>
      <w:sz w:val="20"/>
    </w:rPr>
  </w:style>
  <w:style w:type="paragraph" w:styleId="Formuladiapertura">
    <w:name w:val="Salutation"/>
    <w:basedOn w:val="Rientronormale"/>
    <w:next w:val="Normale"/>
    <w:link w:val="FormuladiaperturaCarattere"/>
    <w:uiPriority w:val="4"/>
    <w:unhideWhenUsed/>
    <w:qFormat/>
    <w:rsid w:val="00301EEE"/>
    <w:pPr>
      <w:ind w:left="0"/>
    </w:pPr>
    <w:rPr>
      <w:b/>
      <w:bCs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301EEE"/>
    <w:rPr>
      <w:b/>
      <w:bCs/>
      <w:color w:val="414751" w:themeColor="text2" w:themeShade="BF"/>
      <w:sz w:val="20"/>
    </w:rPr>
  </w:style>
  <w:style w:type="paragraph" w:customStyle="1" w:styleId="Oggetto">
    <w:name w:val="Oggetto"/>
    <w:basedOn w:val="Rientronormale"/>
    <w:uiPriority w:val="7"/>
    <w:qFormat/>
    <w:rsid w:val="00301EEE"/>
    <w:pPr>
      <w:ind w:left="0"/>
    </w:pPr>
    <w:rPr>
      <w:b/>
      <w:bCs/>
      <w:color w:val="FE8637" w:themeColor="accent1"/>
    </w:rPr>
  </w:style>
  <w:style w:type="paragraph" w:customStyle="1" w:styleId="Indirizzodestinatario1">
    <w:name w:val="Indirizzo destinatario1"/>
    <w:basedOn w:val="Nessunaspaziatura"/>
    <w:uiPriority w:val="3"/>
    <w:qFormat/>
    <w:rsid w:val="00301EEE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Formuladichiusura">
    <w:name w:val="Closing"/>
    <w:basedOn w:val="Nessunaspaziatura"/>
    <w:link w:val="FormuladichiusuraCarattere"/>
    <w:uiPriority w:val="5"/>
    <w:unhideWhenUsed/>
    <w:qFormat/>
    <w:rsid w:val="00301EEE"/>
    <w:pPr>
      <w:spacing w:before="960" w:after="960"/>
      <w:ind w:right="25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301EEE"/>
    <w:rPr>
      <w:rFonts w:eastAsiaTheme="minorEastAsia" w:cstheme="minorBidi"/>
      <w:color w:val="414751" w:themeColor="text2" w:themeShade="BF"/>
      <w:sz w:val="20"/>
      <w:szCs w:val="20"/>
      <w:lang w:val="it-IT"/>
    </w:rPr>
  </w:style>
  <w:style w:type="character" w:styleId="Enfasigrassetto">
    <w:name w:val="Strong"/>
    <w:basedOn w:val="Carpredefinitoparagrafo"/>
    <w:uiPriority w:val="8"/>
    <w:qFormat/>
    <w:rsid w:val="00301EEE"/>
    <w:rPr>
      <w:b/>
      <w:bCs/>
    </w:rPr>
  </w:style>
  <w:style w:type="paragraph" w:styleId="Didascalia">
    <w:name w:val="caption"/>
    <w:basedOn w:val="Normale"/>
    <w:next w:val="Normale"/>
    <w:uiPriority w:val="99"/>
    <w:semiHidden/>
    <w:rsid w:val="00301EEE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nfasicorsivo">
    <w:name w:val="Emphasis"/>
    <w:uiPriority w:val="20"/>
    <w:qFormat/>
    <w:rsid w:val="00301EEE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301EEE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EEE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EEE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EEE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1EEE"/>
    <w:rPr>
      <w:i/>
      <w:iCs/>
      <w:color w:val="E65B0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1EEE"/>
    <w:rPr>
      <w:b/>
      <w:bCs/>
      <w:color w:val="E65B01" w:themeColor="accent1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1EEE"/>
    <w:rPr>
      <w:b/>
      <w:bCs/>
      <w:i/>
      <w:iCs/>
      <w:color w:val="E65B01" w:themeColor="accent1" w:themeShade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1EEE"/>
    <w:rPr>
      <w:b/>
      <w:bCs/>
      <w:color w:val="3667C3" w:themeColor="accent2" w:themeShade="BF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1EEE"/>
    <w:rPr>
      <w:b/>
      <w:bCs/>
      <w:i/>
      <w:iCs/>
      <w:color w:val="3667C3" w:themeColor="accent2" w:themeShade="BF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sid w:val="00301EEE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zione">
    <w:name w:val="Quote"/>
    <w:basedOn w:val="Normale"/>
    <w:link w:val="CitazioneCarattere"/>
    <w:uiPriority w:val="29"/>
    <w:qFormat/>
    <w:rsid w:val="00301EE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1EEE"/>
    <w:rPr>
      <w:i/>
      <w:iCs/>
      <w:color w:val="414751" w:themeColor="text2" w:themeShade="BF"/>
      <w:sz w:val="20"/>
    </w:rPr>
  </w:style>
  <w:style w:type="paragraph" w:styleId="Citazioneintensa">
    <w:name w:val="Intense Quote"/>
    <w:basedOn w:val="Citazione"/>
    <w:link w:val="CitazioneintensaCarattere"/>
    <w:uiPriority w:val="30"/>
    <w:qFormat/>
    <w:rsid w:val="00301EEE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EEE"/>
    <w:rPr>
      <w:color w:val="E65B01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qFormat/>
    <w:rsid w:val="00301EEE"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Elenconumerato">
    <w:name w:val="Elenco numerato"/>
    <w:uiPriority w:val="99"/>
    <w:rsid w:val="00301EEE"/>
    <w:pPr>
      <w:numPr>
        <w:numId w:val="3"/>
      </w:numPr>
    </w:pPr>
  </w:style>
  <w:style w:type="paragraph" w:styleId="Sottotitolo">
    <w:name w:val="Subtitle"/>
    <w:basedOn w:val="Normale"/>
    <w:link w:val="SottotitoloCarattere"/>
    <w:uiPriority w:val="11"/>
    <w:rsid w:val="00301EEE"/>
    <w:rPr>
      <w:i/>
      <w:iCs/>
      <w:color w:val="575F6D" w:themeColor="text2"/>
      <w:spacing w:val="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EEE"/>
    <w:rPr>
      <w:i/>
      <w:iCs/>
      <w:color w:val="575F6D" w:themeColor="text2"/>
      <w:spacing w:val="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01EEE"/>
    <w:rPr>
      <w:i/>
      <w:iCs/>
      <w:color w:val="E65B01" w:themeColor="accent1" w:themeShade="BF"/>
    </w:rPr>
  </w:style>
  <w:style w:type="character" w:styleId="Riferimentodelicato">
    <w:name w:val="Subtle Reference"/>
    <w:basedOn w:val="Carpredefinitoparagrafo"/>
    <w:uiPriority w:val="31"/>
    <w:qFormat/>
    <w:rsid w:val="00301EEE"/>
    <w:rPr>
      <w:b/>
      <w:bCs/>
      <w:i/>
      <w:iCs/>
      <w:color w:val="3667C3" w:themeColor="accent2" w:themeShade="BF"/>
    </w:rPr>
  </w:style>
  <w:style w:type="paragraph" w:styleId="Titolo">
    <w:name w:val="Title"/>
    <w:basedOn w:val="Normale"/>
    <w:link w:val="TitoloCarattere"/>
    <w:uiPriority w:val="10"/>
    <w:rsid w:val="00301EEE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01EEE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Nessunaspaziatura">
    <w:name w:val="No Spacing"/>
    <w:uiPriority w:val="1"/>
    <w:unhideWhenUsed/>
    <w:qFormat/>
    <w:rsid w:val="00301EEE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it-IT"/>
    </w:rPr>
  </w:style>
  <w:style w:type="paragraph" w:customStyle="1" w:styleId="Intestazionelaterale">
    <w:name w:val="Intestazione laterale"/>
    <w:basedOn w:val="Normale"/>
    <w:uiPriority w:val="2"/>
    <w:semiHidden/>
    <w:unhideWhenUsed/>
    <w:rsid w:val="00301EEE"/>
    <w:pPr>
      <w:spacing w:line="300" w:lineRule="auto"/>
    </w:pPr>
    <w:rPr>
      <w:b/>
      <w:bCs/>
      <w:color w:val="E65B01" w:themeColor="accent1" w:themeShade="B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EEE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EEE"/>
    <w:rPr>
      <w:rFonts w:eastAsiaTheme="minorEastAsia" w:hAnsi="Tahoma" w:cstheme="minorBidi"/>
      <w:color w:val="414751" w:themeColor="text2" w:themeShade="BF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unhideWhenUsed/>
    <w:rsid w:val="00301EEE"/>
    <w:rPr>
      <w:color w:val="808080"/>
    </w:rPr>
  </w:style>
  <w:style w:type="paragraph" w:customStyle="1" w:styleId="Indirizzomittente2">
    <w:name w:val="Indirizzo mittente2"/>
    <w:basedOn w:val="Normale"/>
    <w:uiPriority w:val="2"/>
    <w:qFormat/>
    <w:rsid w:val="00301EEE"/>
    <w:rPr>
      <w:color w:val="FFFFFF" w:themeColor="background1"/>
      <w:spacing w:val="20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301EEE"/>
    <w:rPr>
      <w:b/>
      <w:bCs/>
      <w:color w:val="FE8637" w:themeColor="accent1"/>
    </w:rPr>
  </w:style>
  <w:style w:type="character" w:customStyle="1" w:styleId="DataCarattere">
    <w:name w:val="Data Carattere"/>
    <w:basedOn w:val="Carpredefinitoparagrafo"/>
    <w:link w:val="Data"/>
    <w:uiPriority w:val="99"/>
    <w:rsid w:val="00301EEE"/>
    <w:rPr>
      <w:rFonts w:eastAsiaTheme="minorEastAsia" w:cstheme="minorBidi"/>
      <w:b/>
      <w:bCs/>
      <w:color w:val="FE8637" w:themeColor="accent1"/>
      <w:sz w:val="20"/>
      <w:szCs w:val="20"/>
      <w:lang w:val="it-IT"/>
    </w:rPr>
  </w:style>
  <w:style w:type="paragraph" w:styleId="Firma">
    <w:name w:val="Signature"/>
    <w:basedOn w:val="Formuladichiusura"/>
    <w:link w:val="FirmaCarattere"/>
    <w:uiPriority w:val="99"/>
    <w:unhideWhenUsed/>
    <w:rsid w:val="00301EEE"/>
    <w:pPr>
      <w:spacing w:before="0" w:after="0"/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sid w:val="00301EEE"/>
    <w:rPr>
      <w:color w:val="414751" w:themeColor="text2" w:themeShade="BF"/>
      <w:sz w:val="20"/>
    </w:rPr>
  </w:style>
  <w:style w:type="paragraph" w:customStyle="1" w:styleId="Nomedestinatari">
    <w:name w:val="Nome destinatari"/>
    <w:basedOn w:val="Normale"/>
    <w:uiPriority w:val="3"/>
    <w:qFormat/>
    <w:rsid w:val="00301EEE"/>
    <w:pPr>
      <w:spacing w:before="480" w:after="0" w:line="240" w:lineRule="auto"/>
      <w:contextualSpacing/>
    </w:pPr>
    <w:rPr>
      <w:b/>
      <w:bCs/>
    </w:rPr>
  </w:style>
  <w:style w:type="paragraph" w:styleId="Paragrafoelenco">
    <w:name w:val="List Paragraph"/>
    <w:basedOn w:val="Normale"/>
    <w:uiPriority w:val="39"/>
    <w:unhideWhenUsed/>
    <w:qFormat/>
    <w:rsid w:val="00301EEE"/>
    <w:pPr>
      <w:ind w:left="720"/>
    </w:pPr>
  </w:style>
  <w:style w:type="paragraph" w:customStyle="1" w:styleId="Puntoelenco1">
    <w:name w:val="Punto elenco 1"/>
    <w:basedOn w:val="Paragrafoelenco"/>
    <w:uiPriority w:val="37"/>
    <w:qFormat/>
    <w:rsid w:val="00301EEE"/>
    <w:pPr>
      <w:numPr>
        <w:numId w:val="22"/>
      </w:numPr>
      <w:spacing w:after="0"/>
      <w:contextualSpacing/>
    </w:pPr>
    <w:rPr>
      <w:color w:val="auto"/>
    </w:rPr>
  </w:style>
  <w:style w:type="paragraph" w:customStyle="1" w:styleId="Puntoelenco21">
    <w:name w:val="Punto elenco 21"/>
    <w:basedOn w:val="Paragrafoelenco"/>
    <w:uiPriority w:val="37"/>
    <w:qFormat/>
    <w:rsid w:val="00301EEE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societ">
    <w:name w:val="Nome società"/>
    <w:basedOn w:val="Normale"/>
    <w:uiPriority w:val="4"/>
    <w:qFormat/>
    <w:rsid w:val="00301EEE"/>
    <w:rPr>
      <w:color w:val="FFFFFF" w:themeColor="background1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BD45113C60439C8C69F87F9671F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EBE79-7826-4C14-89B8-8FE8F52E610A}"/>
      </w:docPartPr>
      <w:docPartBody>
        <w:p w:rsidR="00000000" w:rsidRDefault="00EF2D35">
          <w:pPr>
            <w:pStyle w:val="12BD45113C60439C8C69F87F9671FF58"/>
          </w:pPr>
          <w:r>
            <w:t>[Selezionare la data]</w:t>
          </w:r>
        </w:p>
      </w:docPartBody>
    </w:docPart>
    <w:docPart>
      <w:docPartPr>
        <w:name w:val="538CB99FE7D34F38B5A5BCFCD1C4E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2A20E-8840-4851-855B-702439626EE1}"/>
      </w:docPartPr>
      <w:docPartBody>
        <w:p w:rsidR="00000000" w:rsidRDefault="00EF2D35">
          <w:pPr>
            <w:pStyle w:val="538CB99FE7D34F38B5A5BCFCD1C4EEA8"/>
          </w:pPr>
          <w:r>
            <w:t>[Digitare il nome del destinatario]</w:t>
          </w:r>
        </w:p>
      </w:docPartBody>
    </w:docPart>
    <w:docPart>
      <w:docPartPr>
        <w:name w:val="707194B664A4425D91A978B840136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FA3BE-242D-45DB-9407-D98E8A7C8984}"/>
      </w:docPartPr>
      <w:docPartBody>
        <w:p w:rsidR="00000000" w:rsidRDefault="00EF2D35">
          <w:pPr>
            <w:pStyle w:val="707194B664A4425D91A978B8401368F5"/>
          </w:pPr>
          <w:r>
            <w:rPr>
              <w:rStyle w:val="Testosegnaposto"/>
              <w:rFonts w:eastAsiaTheme="majorEastAsia" w:cstheme="majorBidi"/>
              <w:caps/>
            </w:rPr>
            <w:t>[Digitare il nome della società del destinatario]</w:t>
          </w:r>
        </w:p>
      </w:docPartBody>
    </w:docPart>
    <w:docPart>
      <w:docPartPr>
        <w:name w:val="B8603C1E360945DBA4786E0DCEAFD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72357-899C-4C90-99E2-EE4C042FBAD0}"/>
      </w:docPartPr>
      <w:docPartBody>
        <w:p w:rsidR="00000000" w:rsidRDefault="00EF2D35">
          <w:pPr>
            <w:pStyle w:val="B8603C1E360945DBA4786E0DCEAFD234"/>
          </w:pPr>
          <w:r>
            <w:rPr>
              <w:rStyle w:val="Testosegnaposto"/>
              <w:rFonts w:eastAsiaTheme="majorEastAsia" w:cstheme="majorBidi"/>
            </w:rPr>
            <w:t>[Digitare l'indirizzo del destinatario]</w:t>
          </w:r>
        </w:p>
      </w:docPartBody>
    </w:docPart>
    <w:docPart>
      <w:docPartPr>
        <w:name w:val="3A92933997D34AB59799495FDE7EB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46485-2A9E-4E82-8AA7-B2526D3C4362}"/>
      </w:docPartPr>
      <w:docPartBody>
        <w:p w:rsidR="00000000" w:rsidRDefault="00EF2D35">
          <w:pPr>
            <w:pStyle w:val="3A92933997D34AB59799495FDE7EBE77"/>
          </w:pPr>
          <w:r>
            <w:t>[Digitare nome società mittente]</w:t>
          </w:r>
        </w:p>
      </w:docPartBody>
    </w:docPart>
    <w:docPart>
      <w:docPartPr>
        <w:name w:val="10BE34EBB872495598F9477D865BE0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0E7C3-BF8E-45F3-AA33-BB74DE5EE754}"/>
      </w:docPartPr>
      <w:docPartBody>
        <w:p w:rsidR="00000000" w:rsidRDefault="00EF2D35">
          <w:pPr>
            <w:pStyle w:val="10BE34EBB872495598F9477D865BE032"/>
          </w:pPr>
          <w:r>
            <w:rPr>
              <w:sz w:val="16"/>
              <w:szCs w:val="16"/>
            </w:rPr>
            <w:t>[Selezionare la data]</w:t>
          </w:r>
        </w:p>
      </w:docPartBody>
    </w:docPart>
    <w:docPart>
      <w:docPartPr>
        <w:name w:val="B183F82F4E2B4C5FB0250398AE4951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B5BF5-C858-453B-AA8C-458B8520C1F8}"/>
      </w:docPartPr>
      <w:docPartBody>
        <w:p w:rsidR="00000000" w:rsidRDefault="00EF2D35">
          <w:pPr>
            <w:pStyle w:val="B183F82F4E2B4C5FB0250398AE495121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[Digitare il nome della società de</w:t>
          </w: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l mittente]</w:t>
          </w:r>
        </w:p>
      </w:docPartBody>
    </w:docPart>
    <w:docPart>
      <w:docPartPr>
        <w:name w:val="1F9A6ECC47C94C75BB415769F8A08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6EE2B0-5B72-4B51-88D9-035A9BE28606}"/>
      </w:docPartPr>
      <w:docPartBody>
        <w:p w:rsidR="00000000" w:rsidRDefault="00EF2D35">
          <w:pPr>
            <w:pStyle w:val="1F9A6ECC47C94C75BB415769F8A083CB"/>
          </w:pPr>
          <w:r>
            <w:t>[Digitare l'indirizzo di posta elettronica del mittente]</w:t>
          </w:r>
        </w:p>
      </w:docPartBody>
    </w:docPart>
    <w:docPart>
      <w:docPartPr>
        <w:name w:val="3B6B9DD393104A6F8104AEAA83BBA7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5BE30-30A6-444F-815F-A14A45410D6B}"/>
      </w:docPartPr>
      <w:docPartBody>
        <w:p w:rsidR="00000000" w:rsidRDefault="00024EE7" w:rsidP="00024EE7">
          <w:pPr>
            <w:pStyle w:val="3B6B9DD393104A6F8104AEAA83BBA7B6"/>
          </w:pPr>
          <w:r>
            <w:t>[Selezionare la data]</w:t>
          </w:r>
        </w:p>
      </w:docPartBody>
    </w:docPart>
    <w:docPart>
      <w:docPartPr>
        <w:name w:val="FDB8A0E4B6C04272AB05568C3B6D33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AC52A2-09EA-4D07-AA94-86862CA5F1F9}"/>
      </w:docPartPr>
      <w:docPartBody>
        <w:p w:rsidR="00000000" w:rsidRDefault="00024EE7" w:rsidP="00024EE7">
          <w:pPr>
            <w:pStyle w:val="FDB8A0E4B6C04272AB05568C3B6D335D"/>
          </w:pPr>
          <w:r>
            <w:t>[Digitare il nome del destinatario]</w:t>
          </w:r>
        </w:p>
      </w:docPartBody>
    </w:docPart>
    <w:docPart>
      <w:docPartPr>
        <w:name w:val="17F0C70FEDDF4400B5221A67B658E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A7636A-0026-4F48-9D99-89620636731E}"/>
      </w:docPartPr>
      <w:docPartBody>
        <w:p w:rsidR="00000000" w:rsidRDefault="00024EE7" w:rsidP="00024EE7">
          <w:pPr>
            <w:pStyle w:val="17F0C70FEDDF4400B5221A67B658EF71"/>
          </w:pPr>
          <w:r>
            <w:rPr>
              <w:rStyle w:val="Testosegnaposto"/>
              <w:rFonts w:eastAsiaTheme="majorEastAsia" w:cstheme="majorBidi"/>
              <w:caps/>
            </w:rPr>
            <w:t>[Digitare il nome della società del destinatario]</w:t>
          </w:r>
        </w:p>
      </w:docPartBody>
    </w:docPart>
    <w:docPart>
      <w:docPartPr>
        <w:name w:val="32ECDCB583934C27B4A2641A78E50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A5A46-8A95-4FA0-95E4-0C9C8A179E0F}"/>
      </w:docPartPr>
      <w:docPartBody>
        <w:p w:rsidR="00000000" w:rsidRDefault="00024EE7" w:rsidP="00024EE7">
          <w:pPr>
            <w:pStyle w:val="32ECDCB583934C27B4A2641A78E506A5"/>
          </w:pPr>
          <w:r>
            <w:rPr>
              <w:rStyle w:val="Testosegnaposto"/>
              <w:rFonts w:eastAsiaTheme="majorEastAsia" w:cstheme="majorBidi"/>
            </w:rPr>
            <w:t>[Digitare l'indirizzo del destinatario]</w:t>
          </w:r>
        </w:p>
      </w:docPartBody>
    </w:docPart>
    <w:docPart>
      <w:docPartPr>
        <w:name w:val="010D970846414D2CAD866DD5AFBCC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5C4B1-274A-4DB3-8481-DEFD928BE1EF}"/>
      </w:docPartPr>
      <w:docPartBody>
        <w:p w:rsidR="00000000" w:rsidRDefault="00024EE7" w:rsidP="00024EE7">
          <w:pPr>
            <w:pStyle w:val="010D970846414D2CAD866DD5AFBCC664"/>
          </w:pPr>
          <w:r>
            <w:t>[Selezionare la data]</w:t>
          </w:r>
        </w:p>
      </w:docPartBody>
    </w:docPart>
    <w:docPart>
      <w:docPartPr>
        <w:name w:val="C2D472C2F7374263B2D0A4DB30634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3A373C-BBF6-4641-AFA4-A4578A381C52}"/>
      </w:docPartPr>
      <w:docPartBody>
        <w:p w:rsidR="00000000" w:rsidRDefault="00024EE7" w:rsidP="00024EE7">
          <w:pPr>
            <w:pStyle w:val="C2D472C2F7374263B2D0A4DB3063487F"/>
          </w:pPr>
          <w:r>
            <w:t>[Digitare il nome del destinatario]</w:t>
          </w:r>
        </w:p>
      </w:docPartBody>
    </w:docPart>
    <w:docPart>
      <w:docPartPr>
        <w:name w:val="AE0B3B8B8B21475DBA0EACC4E3E5BE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DCD81-2AA5-4CBB-AC0A-800B342B7648}"/>
      </w:docPartPr>
      <w:docPartBody>
        <w:p w:rsidR="00000000" w:rsidRDefault="00024EE7" w:rsidP="00024EE7">
          <w:pPr>
            <w:pStyle w:val="AE0B3B8B8B21475DBA0EACC4E3E5BEC8"/>
          </w:pPr>
          <w:r>
            <w:rPr>
              <w:rStyle w:val="Testosegnaposto"/>
              <w:rFonts w:eastAsiaTheme="majorEastAsia" w:cstheme="majorBidi"/>
              <w:caps/>
            </w:rPr>
            <w:t>[Digitare il nome della società del destinatario]</w:t>
          </w:r>
        </w:p>
      </w:docPartBody>
    </w:docPart>
    <w:docPart>
      <w:docPartPr>
        <w:name w:val="030AF740938B4276BFD7464DE3CDA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FA1D-A04C-4A3E-B588-C514A58858F8}"/>
      </w:docPartPr>
      <w:docPartBody>
        <w:p w:rsidR="00000000" w:rsidRDefault="00024EE7" w:rsidP="00024EE7">
          <w:pPr>
            <w:pStyle w:val="030AF740938B4276BFD7464DE3CDA947"/>
          </w:pPr>
          <w:r>
            <w:rPr>
              <w:rStyle w:val="Testosegnaposto"/>
              <w:rFonts w:eastAsiaTheme="majorEastAsia" w:cstheme="majorBidi"/>
            </w:rPr>
            <w:t>[Digitare l'indirizzo del destinatario]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24EE7"/>
    <w:rsid w:val="00024EE7"/>
    <w:rsid w:val="00EF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2BD45113C60439C8C69F87F9671FF58">
    <w:name w:val="12BD45113C60439C8C69F87F9671FF58"/>
  </w:style>
  <w:style w:type="paragraph" w:customStyle="1" w:styleId="538CB99FE7D34F38B5A5BCFCD1C4EEA8">
    <w:name w:val="538CB99FE7D34F38B5A5BCFCD1C4EEA8"/>
  </w:style>
  <w:style w:type="character" w:styleId="Testosegnaposto">
    <w:name w:val="Placeholder Text"/>
    <w:basedOn w:val="Carpredefinitoparagrafo"/>
    <w:uiPriority w:val="99"/>
    <w:unhideWhenUsed/>
    <w:rsid w:val="00024EE7"/>
    <w:rPr>
      <w:rFonts w:eastAsiaTheme="minorEastAsia" w:cstheme="minorBidi"/>
      <w:bCs w:val="0"/>
      <w:iCs w:val="0"/>
      <w:color w:val="808080"/>
      <w:szCs w:val="20"/>
      <w:lang w:val="it-IT"/>
    </w:rPr>
  </w:style>
  <w:style w:type="paragraph" w:customStyle="1" w:styleId="707194B664A4425D91A978B8401368F5">
    <w:name w:val="707194B664A4425D91A978B8401368F5"/>
  </w:style>
  <w:style w:type="paragraph" w:customStyle="1" w:styleId="B8603C1E360945DBA4786E0DCEAFD234">
    <w:name w:val="B8603C1E360945DBA4786E0DCEAFD234"/>
  </w:style>
  <w:style w:type="paragraph" w:customStyle="1" w:styleId="2DF69B1B4E034458BDF85F73553E725A">
    <w:name w:val="2DF69B1B4E034458BDF85F73553E725A"/>
  </w:style>
  <w:style w:type="paragraph" w:customStyle="1" w:styleId="3F7D48ADC4584015B737ACC156BAD2EB">
    <w:name w:val="3F7D48ADC4584015B737ACC156BAD2EB"/>
  </w:style>
  <w:style w:type="paragraph" w:customStyle="1" w:styleId="CB75C4AAE1BC4034BDE0D9033257E35B">
    <w:name w:val="CB75C4AAE1BC4034BDE0D9033257E35B"/>
  </w:style>
  <w:style w:type="paragraph" w:customStyle="1" w:styleId="D70330C8CB9C48418611FF4FF79D6425">
    <w:name w:val="D70330C8CB9C48418611FF4FF79D6425"/>
  </w:style>
  <w:style w:type="paragraph" w:customStyle="1" w:styleId="3A92933997D34AB59799495FDE7EBE77">
    <w:name w:val="3A92933997D34AB59799495FDE7EBE77"/>
  </w:style>
  <w:style w:type="paragraph" w:customStyle="1" w:styleId="10BE34EBB872495598F9477D865BE032">
    <w:name w:val="10BE34EBB872495598F9477D865BE032"/>
  </w:style>
  <w:style w:type="paragraph" w:customStyle="1" w:styleId="B183F82F4E2B4C5FB0250398AE495121">
    <w:name w:val="B183F82F4E2B4C5FB0250398AE495121"/>
  </w:style>
  <w:style w:type="paragraph" w:customStyle="1" w:styleId="F32D99C835C54E5DBE660A4D954F69AD">
    <w:name w:val="F32D99C835C54E5DBE660A4D954F69AD"/>
  </w:style>
  <w:style w:type="paragraph" w:customStyle="1" w:styleId="B23AFEB0E9384C9DB478BAFF236BD866">
    <w:name w:val="B23AFEB0E9384C9DB478BAFF236BD866"/>
  </w:style>
  <w:style w:type="paragraph" w:customStyle="1" w:styleId="1F9A6ECC47C94C75BB415769F8A083CB">
    <w:name w:val="1F9A6ECC47C94C75BB415769F8A083CB"/>
  </w:style>
  <w:style w:type="paragraph" w:customStyle="1" w:styleId="E45C25BBAF8F4A1E8E328E86A0DD3788">
    <w:name w:val="E45C25BBAF8F4A1E8E328E86A0DD3788"/>
    <w:rsid w:val="00024EE7"/>
  </w:style>
  <w:style w:type="paragraph" w:customStyle="1" w:styleId="3728683380174CD0A8449B77ACAF5B67">
    <w:name w:val="3728683380174CD0A8449B77ACAF5B67"/>
    <w:rsid w:val="00024EE7"/>
  </w:style>
  <w:style w:type="paragraph" w:customStyle="1" w:styleId="3B6B9DD393104A6F8104AEAA83BBA7B6">
    <w:name w:val="3B6B9DD393104A6F8104AEAA83BBA7B6"/>
    <w:rsid w:val="00024EE7"/>
  </w:style>
  <w:style w:type="paragraph" w:customStyle="1" w:styleId="FDB8A0E4B6C04272AB05568C3B6D335D">
    <w:name w:val="FDB8A0E4B6C04272AB05568C3B6D335D"/>
    <w:rsid w:val="00024EE7"/>
  </w:style>
  <w:style w:type="paragraph" w:customStyle="1" w:styleId="17F0C70FEDDF4400B5221A67B658EF71">
    <w:name w:val="17F0C70FEDDF4400B5221A67B658EF71"/>
    <w:rsid w:val="00024EE7"/>
  </w:style>
  <w:style w:type="paragraph" w:customStyle="1" w:styleId="32ECDCB583934C27B4A2641A78E506A5">
    <w:name w:val="32ECDCB583934C27B4A2641A78E506A5"/>
    <w:rsid w:val="00024EE7"/>
  </w:style>
  <w:style w:type="paragraph" w:customStyle="1" w:styleId="768B860CB99646ADA48D4C6BA943EB23">
    <w:name w:val="768B860CB99646ADA48D4C6BA943EB23"/>
    <w:rsid w:val="00024EE7"/>
  </w:style>
  <w:style w:type="paragraph" w:customStyle="1" w:styleId="72726696872342BCAA3A55C0366295FF">
    <w:name w:val="72726696872342BCAA3A55C0366295FF"/>
    <w:rsid w:val="00024EE7"/>
  </w:style>
  <w:style w:type="paragraph" w:customStyle="1" w:styleId="010D970846414D2CAD866DD5AFBCC664">
    <w:name w:val="010D970846414D2CAD866DD5AFBCC664"/>
    <w:rsid w:val="00024EE7"/>
  </w:style>
  <w:style w:type="paragraph" w:customStyle="1" w:styleId="C2D472C2F7374263B2D0A4DB3063487F">
    <w:name w:val="C2D472C2F7374263B2D0A4DB3063487F"/>
    <w:rsid w:val="00024EE7"/>
  </w:style>
  <w:style w:type="paragraph" w:customStyle="1" w:styleId="AE0B3B8B8B21475DBA0EACC4E3E5BEC8">
    <w:name w:val="AE0B3B8B8B21475DBA0EACC4E3E5BEC8"/>
    <w:rsid w:val="00024EE7"/>
  </w:style>
  <w:style w:type="paragraph" w:customStyle="1" w:styleId="030AF740938B4276BFD7464DE3CDA947">
    <w:name w:val="030AF740938B4276BFD7464DE3CDA947"/>
    <w:rsid w:val="00024EE7"/>
  </w:style>
  <w:style w:type="paragraph" w:customStyle="1" w:styleId="53E1732C07544CB6B9CD6F81DA6C50CC">
    <w:name w:val="53E1732C07544CB6B9CD6F81DA6C50CC"/>
    <w:rsid w:val="00024E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>2012-10-20T00:00:00</PublishDate>
  <Abstract/>
  <CompanyAddress/>
  <CompanyPhone/>
  <CompanyFax/>
  <CompanyEmail>da compilare a cura della Società cedente </CompanyEmail>
</CoverPagePropertie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57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prestito atleta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FIN007</cp:lastModifiedBy>
  <cp:revision>7</cp:revision>
  <cp:lastPrinted>2012-10-18T11:20:00Z</cp:lastPrinted>
  <dcterms:created xsi:type="dcterms:W3CDTF">2012-10-18T10:25:00Z</dcterms:created>
  <dcterms:modified xsi:type="dcterms:W3CDTF">2012-10-18T11:32:00Z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